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8" o:title=""/>
                </v:shape>
                <o:OLEObject Type="Embed" ProgID="Word.Picture.8" ShapeID="_x0000_i1025" DrawAspect="Content" ObjectID="_1509438737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D70555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CTIC85400N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713" w:rsidRDefault="00D70555" w:rsidP="00D70555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DOCENTI INFANZIA,PRIMARIA,</w:t>
      </w:r>
    </w:p>
    <w:p w:rsidR="00D70555" w:rsidRDefault="00D70555" w:rsidP="00D70555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6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SECONDARIA I GRADO</w:t>
      </w:r>
    </w:p>
    <w:p w:rsidR="00D70555" w:rsidRPr="00D70555" w:rsidRDefault="00D70555" w:rsidP="00D70555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GENITORI DEGLI ALUNNI </w:t>
      </w:r>
    </w:p>
    <w:p w:rsidR="00D70555" w:rsidRDefault="00D70555" w:rsidP="00D70555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INFANZIA,PRIMARIA,</w:t>
      </w:r>
    </w:p>
    <w:p w:rsidR="00D70555" w:rsidRDefault="00D70555" w:rsidP="00D70555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63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SECONDARIA I GRADO</w:t>
      </w:r>
    </w:p>
    <w:p w:rsidR="00D70555" w:rsidRDefault="00D70555" w:rsidP="00D70555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COLLABORATORI SCOLASTICI</w:t>
      </w:r>
    </w:p>
    <w:p w:rsidR="00D70555" w:rsidRDefault="00D70555" w:rsidP="00D70555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D.S.G.A.</w:t>
      </w:r>
    </w:p>
    <w:p w:rsidR="00D70555" w:rsidRPr="00D70555" w:rsidRDefault="00D70555" w:rsidP="00D70555">
      <w:pPr>
        <w:pStyle w:val="Paragrafoelenco"/>
        <w:numPr>
          <w:ilvl w:val="0"/>
          <w:numId w:val="21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SITO WEB</w:t>
      </w:r>
    </w:p>
    <w:p w:rsidR="00D70555" w:rsidRPr="00D70555" w:rsidRDefault="00D70555" w:rsidP="00D70555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6315"/>
        <w:rPr>
          <w:rFonts w:ascii="Arial" w:hAnsi="Arial" w:cs="Arial"/>
          <w:sz w:val="24"/>
          <w:szCs w:val="24"/>
        </w:rPr>
      </w:pPr>
    </w:p>
    <w:p w:rsidR="00193713" w:rsidRDefault="00CE383D" w:rsidP="00D7055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193713">
        <w:rPr>
          <w:rFonts w:ascii="Arial" w:hAnsi="Arial" w:cs="Arial"/>
          <w:sz w:val="24"/>
          <w:szCs w:val="24"/>
        </w:rPr>
        <w:t xml:space="preserve"> </w:t>
      </w:r>
      <w:r w:rsidR="00D70555" w:rsidRPr="00D70555">
        <w:rPr>
          <w:rFonts w:ascii="Arial" w:hAnsi="Arial" w:cs="Arial"/>
          <w:b/>
          <w:sz w:val="24"/>
          <w:szCs w:val="24"/>
        </w:rPr>
        <w:t>Incontro Scuola/Famiglia</w:t>
      </w:r>
      <w:r w:rsidR="00D70555">
        <w:rPr>
          <w:rFonts w:ascii="Arial" w:hAnsi="Arial" w:cs="Arial"/>
          <w:sz w:val="24"/>
          <w:szCs w:val="24"/>
        </w:rPr>
        <w:t>.</w:t>
      </w:r>
    </w:p>
    <w:p w:rsidR="00193713" w:rsidRDefault="00D70555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Si comunica che gli incontri SCUOLA/FAMIGLIA  per la Scuola Primaria e Secondaria I grado si attueranno secondo il programma stabilito nel piano annuale.</w:t>
      </w:r>
    </w:p>
    <w:p w:rsidR="007C1DDA" w:rsidRDefault="007C1DDA" w:rsidP="00193713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</w:p>
    <w:p w:rsidR="00D70555" w:rsidRPr="00D70555" w:rsidRDefault="00D70555" w:rsidP="00193713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D70555">
        <w:rPr>
          <w:rFonts w:ascii="Arial" w:hAnsi="Arial" w:cs="Arial"/>
          <w:b/>
          <w:sz w:val="24"/>
          <w:szCs w:val="24"/>
          <w:u w:val="single"/>
        </w:rPr>
        <w:t>PRIMARIA nei plessi:</w:t>
      </w:r>
    </w:p>
    <w:p w:rsidR="00D70555" w:rsidRDefault="00D70555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Mercoledì 09 Dicembre 2015 </w:t>
      </w:r>
      <w:r>
        <w:rPr>
          <w:rFonts w:ascii="Arial" w:hAnsi="Arial" w:cs="Arial"/>
          <w:sz w:val="24"/>
          <w:szCs w:val="24"/>
        </w:rPr>
        <w:t>dalle ore 17.30 alle ore 19.00</w:t>
      </w:r>
    </w:p>
    <w:p w:rsidR="007C1DDA" w:rsidRDefault="007C1DDA" w:rsidP="00193713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</w:p>
    <w:p w:rsidR="00D70555" w:rsidRDefault="00D70555" w:rsidP="00193713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  <w:r w:rsidRPr="00D70555">
        <w:rPr>
          <w:rFonts w:ascii="Arial" w:hAnsi="Arial" w:cs="Arial"/>
          <w:b/>
          <w:sz w:val="24"/>
          <w:szCs w:val="24"/>
          <w:u w:val="single"/>
        </w:rPr>
        <w:t>SECONDARIA I GRADO – SEDE CENTRALE:</w:t>
      </w:r>
    </w:p>
    <w:p w:rsidR="00D70555" w:rsidRDefault="00D70555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Giovedì 10 Dicembre 2015 </w:t>
      </w:r>
      <w:r w:rsidR="007C1DDA">
        <w:rPr>
          <w:rFonts w:ascii="Arial" w:hAnsi="Arial" w:cs="Arial"/>
          <w:sz w:val="24"/>
          <w:szCs w:val="24"/>
        </w:rPr>
        <w:t>dalle ore 15.3</w:t>
      </w:r>
      <w:r>
        <w:rPr>
          <w:rFonts w:ascii="Arial" w:hAnsi="Arial" w:cs="Arial"/>
          <w:sz w:val="24"/>
          <w:szCs w:val="24"/>
        </w:rPr>
        <w:t>0 alle ore 16.30 CLASSI   I</w:t>
      </w:r>
    </w:p>
    <w:p w:rsidR="00D70555" w:rsidRDefault="007C1DDA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Giovedì 10 Dicembre 2015 </w:t>
      </w:r>
      <w:r>
        <w:rPr>
          <w:rFonts w:ascii="Arial" w:hAnsi="Arial" w:cs="Arial"/>
          <w:sz w:val="24"/>
          <w:szCs w:val="24"/>
        </w:rPr>
        <w:t>dalle ore 16.30 alle ore 17.30   CLASSI   II</w:t>
      </w:r>
    </w:p>
    <w:p w:rsidR="007C1DDA" w:rsidRDefault="007C1DDA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Giovedì 10 Dicembre 2015</w:t>
      </w:r>
      <w:r>
        <w:rPr>
          <w:rFonts w:ascii="Arial" w:hAnsi="Arial" w:cs="Arial"/>
          <w:sz w:val="24"/>
          <w:szCs w:val="24"/>
        </w:rPr>
        <w:t xml:space="preserve"> dalle ore 17.30 alle ore 18.30   CALSSI   III</w:t>
      </w:r>
    </w:p>
    <w:p w:rsidR="007C1DDA" w:rsidRDefault="007C1DDA" w:rsidP="00193713">
      <w:pPr>
        <w:spacing w:before="120"/>
        <w:rPr>
          <w:rFonts w:ascii="Arial" w:hAnsi="Arial" w:cs="Arial"/>
          <w:sz w:val="24"/>
          <w:szCs w:val="24"/>
        </w:rPr>
      </w:pPr>
    </w:p>
    <w:p w:rsidR="007C1DDA" w:rsidRDefault="007C1DDA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L’incontro per la Scuola</w:t>
      </w:r>
      <w:r w:rsidR="00BA3D23">
        <w:rPr>
          <w:rFonts w:ascii="Arial" w:hAnsi="Arial" w:cs="Arial"/>
          <w:sz w:val="24"/>
          <w:szCs w:val="24"/>
        </w:rPr>
        <w:t xml:space="preserve"> dell’</w:t>
      </w:r>
      <w:r>
        <w:rPr>
          <w:rFonts w:ascii="Arial" w:hAnsi="Arial" w:cs="Arial"/>
          <w:sz w:val="24"/>
          <w:szCs w:val="24"/>
        </w:rPr>
        <w:t xml:space="preserve"> Infanzia subirà una modifica:</w:t>
      </w:r>
    </w:p>
    <w:p w:rsidR="00C511B0" w:rsidRDefault="007C1DDA" w:rsidP="00193713">
      <w:pPr>
        <w:spacing w:before="120"/>
        <w:rPr>
          <w:rFonts w:ascii="Arial" w:hAnsi="Arial" w:cs="Arial"/>
          <w:sz w:val="24"/>
          <w:szCs w:val="24"/>
        </w:rPr>
      </w:pPr>
      <w:r w:rsidRPr="007C1DDA">
        <w:rPr>
          <w:rFonts w:ascii="Arial" w:hAnsi="Arial" w:cs="Arial"/>
          <w:b/>
          <w:sz w:val="24"/>
          <w:szCs w:val="24"/>
        </w:rPr>
        <w:t>Nei Plessi</w:t>
      </w:r>
      <w:r w:rsidR="00C511B0">
        <w:rPr>
          <w:rFonts w:ascii="Arial" w:hAnsi="Arial" w:cs="Arial"/>
          <w:b/>
          <w:sz w:val="24"/>
          <w:szCs w:val="24"/>
        </w:rPr>
        <w:t xml:space="preserve"> -</w:t>
      </w:r>
      <w:r>
        <w:rPr>
          <w:rFonts w:ascii="Arial" w:hAnsi="Arial" w:cs="Arial"/>
          <w:b/>
          <w:sz w:val="24"/>
          <w:szCs w:val="24"/>
        </w:rPr>
        <w:t xml:space="preserve"> Mercoledì 25 Novembre 2015 </w:t>
      </w:r>
      <w:r>
        <w:rPr>
          <w:rFonts w:ascii="Arial" w:hAnsi="Arial" w:cs="Arial"/>
          <w:sz w:val="24"/>
          <w:szCs w:val="24"/>
        </w:rPr>
        <w:t xml:space="preserve"> dalle ore 16.00 alle ore 17.30, anziché </w:t>
      </w:r>
    </w:p>
    <w:p w:rsidR="007C1DDA" w:rsidRDefault="007C1DDA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Giovedì 03 Dicembre 2015</w:t>
      </w:r>
    </w:p>
    <w:p w:rsidR="006B5D60" w:rsidRPr="007C1DDA" w:rsidRDefault="006B5D60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Sigg. Docenti avranno cura di avvisare le famiglie tramite avviso scritto sul diario.</w:t>
      </w:r>
    </w:p>
    <w:p w:rsidR="00B972BB" w:rsidRPr="00D70555" w:rsidRDefault="00B972BB">
      <w:pPr>
        <w:spacing w:before="120"/>
        <w:rPr>
          <w:rFonts w:ascii="Arial" w:hAnsi="Arial" w:cs="Arial"/>
          <w:b/>
          <w:sz w:val="24"/>
          <w:szCs w:val="24"/>
          <w:u w:val="single"/>
        </w:rPr>
      </w:pPr>
    </w:p>
    <w:p w:rsidR="00B972BB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972BB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3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C13F5" w:rsidRPr="005D13B5">
        <w:tc>
          <w:tcPr>
            <w:tcW w:w="4889" w:type="dxa"/>
          </w:tcPr>
          <w:p w:rsidR="008C13F5" w:rsidRPr="005D13B5" w:rsidRDefault="008C13F5" w:rsidP="006B5D60">
            <w:pPr>
              <w:spacing w:before="120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:rsidR="008C13F5" w:rsidRPr="005D13B5" w:rsidRDefault="00CE383D" w:rsidP="00E44AC9">
            <w:pPr>
              <w:pStyle w:val="Titolo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E44A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CE383D" w:rsidRPr="005D13B5">
        <w:rPr>
          <w:b/>
          <w:sz w:val="24"/>
          <w:szCs w:val="24"/>
        </w:rPr>
        <w:t xml:space="preserve">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94" w:rsidRDefault="00785A94">
      <w:r>
        <w:separator/>
      </w:r>
    </w:p>
  </w:endnote>
  <w:endnote w:type="continuationSeparator" w:id="1">
    <w:p w:rsidR="00785A94" w:rsidRDefault="00785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94" w:rsidRDefault="00785A94">
      <w:r>
        <w:separator/>
      </w:r>
    </w:p>
  </w:footnote>
  <w:footnote w:type="continuationSeparator" w:id="1">
    <w:p w:rsidR="00785A94" w:rsidRDefault="00785A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AC13117"/>
    <w:multiLevelType w:val="hybridMultilevel"/>
    <w:tmpl w:val="B068202E"/>
    <w:lvl w:ilvl="0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0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D85056A"/>
    <w:multiLevelType w:val="hybridMultilevel"/>
    <w:tmpl w:val="D3BA3F48"/>
    <w:lvl w:ilvl="0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7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9"/>
  </w:num>
  <w:num w:numId="4">
    <w:abstractNumId w:val="14"/>
  </w:num>
  <w:num w:numId="5">
    <w:abstractNumId w:val="10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3"/>
  </w:num>
  <w:num w:numId="11">
    <w:abstractNumId w:val="1"/>
  </w:num>
  <w:num w:numId="12">
    <w:abstractNumId w:val="3"/>
  </w:num>
  <w:num w:numId="13">
    <w:abstractNumId w:val="18"/>
  </w:num>
  <w:num w:numId="14">
    <w:abstractNumId w:val="17"/>
  </w:num>
  <w:num w:numId="15">
    <w:abstractNumId w:val="4"/>
  </w:num>
  <w:num w:numId="16">
    <w:abstractNumId w:val="2"/>
  </w:num>
  <w:num w:numId="17">
    <w:abstractNumId w:val="12"/>
  </w:num>
  <w:num w:numId="18">
    <w:abstractNumId w:val="20"/>
  </w:num>
  <w:num w:numId="19">
    <w:abstractNumId w:val="7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1858F7"/>
    <w:rsid w:val="00193713"/>
    <w:rsid w:val="001B1336"/>
    <w:rsid w:val="00204FE2"/>
    <w:rsid w:val="002227EC"/>
    <w:rsid w:val="002D5494"/>
    <w:rsid w:val="00360A81"/>
    <w:rsid w:val="003709E5"/>
    <w:rsid w:val="003778DB"/>
    <w:rsid w:val="00386B9D"/>
    <w:rsid w:val="003C22CD"/>
    <w:rsid w:val="0058415E"/>
    <w:rsid w:val="00597DFF"/>
    <w:rsid w:val="005D13B5"/>
    <w:rsid w:val="005E74FC"/>
    <w:rsid w:val="00653CF6"/>
    <w:rsid w:val="00690CCA"/>
    <w:rsid w:val="006B5D60"/>
    <w:rsid w:val="00764F39"/>
    <w:rsid w:val="00785A94"/>
    <w:rsid w:val="007B10CF"/>
    <w:rsid w:val="007C1DDA"/>
    <w:rsid w:val="007D27A1"/>
    <w:rsid w:val="00821D28"/>
    <w:rsid w:val="008C13F5"/>
    <w:rsid w:val="008F5B37"/>
    <w:rsid w:val="00900D45"/>
    <w:rsid w:val="00930B1B"/>
    <w:rsid w:val="0094185F"/>
    <w:rsid w:val="00954A96"/>
    <w:rsid w:val="009770F2"/>
    <w:rsid w:val="009B4D65"/>
    <w:rsid w:val="00AE4FA2"/>
    <w:rsid w:val="00B12440"/>
    <w:rsid w:val="00B45566"/>
    <w:rsid w:val="00B77E3F"/>
    <w:rsid w:val="00B972BB"/>
    <w:rsid w:val="00BA03A4"/>
    <w:rsid w:val="00BA3D23"/>
    <w:rsid w:val="00BF56DC"/>
    <w:rsid w:val="00C511B0"/>
    <w:rsid w:val="00CA70F5"/>
    <w:rsid w:val="00CC27C8"/>
    <w:rsid w:val="00CE0E91"/>
    <w:rsid w:val="00CE383D"/>
    <w:rsid w:val="00D310A2"/>
    <w:rsid w:val="00D70555"/>
    <w:rsid w:val="00E156A1"/>
    <w:rsid w:val="00E44AC9"/>
    <w:rsid w:val="00F252FE"/>
    <w:rsid w:val="00F3299E"/>
    <w:rsid w:val="00FB304A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17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6</cp:revision>
  <cp:lastPrinted>2015-11-19T10:43:00Z</cp:lastPrinted>
  <dcterms:created xsi:type="dcterms:W3CDTF">2015-11-19T10:38:00Z</dcterms:created>
  <dcterms:modified xsi:type="dcterms:W3CDTF">2015-11-19T10:46:00Z</dcterms:modified>
</cp:coreProperties>
</file>